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BB" w:rsidRPr="00ED7462" w:rsidRDefault="007229BB" w:rsidP="007229BB">
      <w:pPr>
        <w:rPr>
          <w:rFonts w:ascii="ＭＳ Ｐ明朝" w:eastAsia="ＭＳ Ｐ明朝" w:hAnsi="ＭＳ Ｐ明朝"/>
          <w:color w:val="000000"/>
          <w:sz w:val="24"/>
        </w:rPr>
      </w:pPr>
    </w:p>
    <w:p w:rsidR="007229BB" w:rsidRPr="00ED7462" w:rsidRDefault="007229BB" w:rsidP="007229BB">
      <w:pPr>
        <w:jc w:val="right"/>
        <w:rPr>
          <w:rFonts w:ascii="ＭＳ 明朝"/>
          <w:color w:val="000000"/>
          <w:sz w:val="24"/>
        </w:rPr>
      </w:pPr>
      <w:r w:rsidRPr="00ED7462">
        <w:rPr>
          <w:rFonts w:ascii="ＭＳ 明朝" w:hAnsi="ＭＳ 明朝" w:hint="eastAsia"/>
          <w:color w:val="000000"/>
          <w:sz w:val="24"/>
        </w:rPr>
        <w:t xml:space="preserve">　　　　年　　月　　日</w:t>
      </w:r>
    </w:p>
    <w:p w:rsidR="007229BB" w:rsidRPr="00ED7462" w:rsidRDefault="007229BB" w:rsidP="007229BB">
      <w:pPr>
        <w:rPr>
          <w:rFonts w:ascii="ＭＳ 明朝"/>
          <w:color w:val="000000"/>
          <w:sz w:val="24"/>
        </w:rPr>
      </w:pPr>
    </w:p>
    <w:p w:rsidR="007229BB" w:rsidRPr="00ED7462" w:rsidRDefault="007229BB" w:rsidP="007229BB">
      <w:pPr>
        <w:rPr>
          <w:rFonts w:ascii="ＭＳ 明朝"/>
          <w:color w:val="000000"/>
          <w:sz w:val="24"/>
        </w:rPr>
      </w:pPr>
      <w:r w:rsidRPr="00ED7462">
        <w:rPr>
          <w:rFonts w:ascii="ＭＳ 明朝" w:hAnsi="ＭＳ 明朝" w:hint="eastAsia"/>
          <w:color w:val="000000"/>
          <w:sz w:val="24"/>
        </w:rPr>
        <w:t>阿南町長　　　　　　　様</w:t>
      </w:r>
    </w:p>
    <w:p w:rsidR="007229BB" w:rsidRPr="00ED7462" w:rsidRDefault="007229BB" w:rsidP="007229BB">
      <w:pPr>
        <w:rPr>
          <w:rFonts w:ascii="ＭＳ 明朝"/>
          <w:color w:val="000000"/>
          <w:sz w:val="24"/>
        </w:rPr>
      </w:pPr>
    </w:p>
    <w:p w:rsidR="007229BB" w:rsidRPr="00ED7462" w:rsidRDefault="007229BB" w:rsidP="007229BB">
      <w:pPr>
        <w:ind w:firstLineChars="1400" w:firstLine="4088"/>
        <w:rPr>
          <w:rFonts w:ascii="ＭＳ 明朝"/>
          <w:color w:val="000000"/>
          <w:sz w:val="24"/>
        </w:rPr>
      </w:pPr>
      <w:r w:rsidRPr="00ED7462">
        <w:rPr>
          <w:rFonts w:ascii="ＭＳ 明朝" w:hAnsi="ＭＳ 明朝" w:hint="eastAsia"/>
          <w:color w:val="000000"/>
          <w:sz w:val="24"/>
        </w:rPr>
        <w:t>協議者</w:t>
      </w:r>
    </w:p>
    <w:p w:rsidR="007229BB" w:rsidRPr="00ED7462" w:rsidRDefault="007229BB" w:rsidP="007229BB">
      <w:pPr>
        <w:spacing w:line="360" w:lineRule="auto"/>
        <w:ind w:firstLineChars="1500" w:firstLine="4380"/>
        <w:rPr>
          <w:rFonts w:ascii="ＭＳ 明朝"/>
          <w:color w:val="000000"/>
          <w:sz w:val="24"/>
        </w:rPr>
      </w:pPr>
      <w:r w:rsidRPr="00ED7462">
        <w:rPr>
          <w:rFonts w:ascii="ＭＳ 明朝" w:hAnsi="ＭＳ 明朝" w:hint="eastAsia"/>
          <w:color w:val="000000"/>
          <w:sz w:val="24"/>
        </w:rPr>
        <w:t>住所</w:t>
      </w:r>
    </w:p>
    <w:p w:rsidR="007229BB" w:rsidRPr="00ED7462" w:rsidRDefault="007229BB" w:rsidP="007229BB">
      <w:pPr>
        <w:spacing w:line="360" w:lineRule="auto"/>
        <w:ind w:firstLineChars="1500" w:firstLine="4380"/>
        <w:rPr>
          <w:rFonts w:ascii="ＭＳ 明朝"/>
          <w:color w:val="000000"/>
          <w:sz w:val="24"/>
        </w:rPr>
      </w:pPr>
      <w:r w:rsidRPr="00ED7462">
        <w:rPr>
          <w:rFonts w:ascii="ＭＳ 明朝" w:hAnsi="ＭＳ 明朝" w:hint="eastAsia"/>
          <w:color w:val="000000"/>
          <w:sz w:val="24"/>
        </w:rPr>
        <w:t>氏名　　　　　　　　　　　印</w:t>
      </w:r>
    </w:p>
    <w:p w:rsidR="007229BB" w:rsidRPr="00ED7462" w:rsidRDefault="007229BB" w:rsidP="007229BB">
      <w:pPr>
        <w:rPr>
          <w:rFonts w:ascii="ＭＳ 明朝"/>
          <w:color w:val="000000"/>
          <w:sz w:val="24"/>
        </w:rPr>
      </w:pPr>
      <w:r w:rsidRPr="00ED7462">
        <w:rPr>
          <w:rFonts w:ascii="ＭＳ 明朝" w:hAnsi="ＭＳ 明朝" w:hint="eastAsia"/>
          <w:color w:val="000000"/>
          <w:sz w:val="24"/>
        </w:rPr>
        <w:t xml:space="preserve">　　　　　　　　　　　　　　　（電話：　　　　　　　　　　）</w:t>
      </w:r>
    </w:p>
    <w:p w:rsidR="007229BB" w:rsidRPr="00ED7462" w:rsidRDefault="007229BB" w:rsidP="007229BB">
      <w:pPr>
        <w:jc w:val="center"/>
        <w:rPr>
          <w:rFonts w:ascii="ＭＳ 明朝"/>
          <w:color w:val="000000"/>
          <w:sz w:val="24"/>
        </w:rPr>
      </w:pPr>
    </w:p>
    <w:p w:rsidR="007229BB" w:rsidRPr="00ED7462" w:rsidRDefault="007229BB" w:rsidP="007229BB">
      <w:pPr>
        <w:jc w:val="center"/>
        <w:rPr>
          <w:rFonts w:ascii="ＭＳ Ｐ明朝" w:eastAsia="ＭＳ Ｐ明朝" w:hAnsi="ＭＳ Ｐ明朝"/>
          <w:color w:val="000000"/>
          <w:sz w:val="24"/>
        </w:rPr>
      </w:pPr>
      <w:bookmarkStart w:id="0" w:name="_Hlk28144082"/>
      <w:r w:rsidRPr="00ED7462">
        <w:rPr>
          <w:rFonts w:ascii="ＭＳ Ｐ明朝" w:eastAsia="ＭＳ Ｐ明朝" w:hAnsi="ＭＳ Ｐ明朝" w:hint="eastAsia"/>
          <w:color w:val="000000"/>
          <w:sz w:val="24"/>
        </w:rPr>
        <w:t>住宅新築事業補助金事前協議</w:t>
      </w:r>
      <w:r w:rsidR="0062265D">
        <w:rPr>
          <w:rFonts w:ascii="ＭＳ Ｐ明朝" w:eastAsia="ＭＳ Ｐ明朝" w:hAnsi="ＭＳ Ｐ明朝" w:hint="eastAsia"/>
          <w:color w:val="000000"/>
          <w:sz w:val="24"/>
        </w:rPr>
        <w:t>届出</w:t>
      </w:r>
      <w:r w:rsidR="006E725A" w:rsidRPr="00ED7462">
        <w:rPr>
          <w:rFonts w:ascii="ＭＳ Ｐ明朝" w:eastAsia="ＭＳ Ｐ明朝" w:hAnsi="ＭＳ Ｐ明朝" w:hint="eastAsia"/>
          <w:color w:val="000000"/>
          <w:sz w:val="24"/>
        </w:rPr>
        <w:t>書</w:t>
      </w:r>
    </w:p>
    <w:bookmarkEnd w:id="0"/>
    <w:p w:rsidR="007229BB" w:rsidRPr="00ED7462" w:rsidRDefault="007229BB" w:rsidP="007229BB">
      <w:pPr>
        <w:rPr>
          <w:rFonts w:ascii="ＭＳ Ｐ明朝" w:eastAsia="ＭＳ Ｐ明朝" w:hAnsi="ＭＳ Ｐ明朝"/>
          <w:color w:val="000000"/>
          <w:sz w:val="24"/>
        </w:rPr>
      </w:pPr>
    </w:p>
    <w:p w:rsidR="007229BB" w:rsidRPr="00ED7462" w:rsidRDefault="007229BB" w:rsidP="007229BB">
      <w:pPr>
        <w:rPr>
          <w:rFonts w:ascii="ＭＳ Ｐ明朝" w:eastAsia="ＭＳ Ｐ明朝" w:hAnsi="ＭＳ Ｐ明朝"/>
          <w:color w:val="000000"/>
          <w:sz w:val="24"/>
        </w:rPr>
      </w:pPr>
      <w:r w:rsidRPr="00ED7462">
        <w:rPr>
          <w:rFonts w:ascii="ＭＳ Ｐ明朝" w:eastAsia="ＭＳ Ｐ明朝" w:hAnsi="ＭＳ Ｐ明朝" w:hint="eastAsia"/>
          <w:color w:val="000000"/>
          <w:sz w:val="24"/>
        </w:rPr>
        <w:t xml:space="preserve">　このことについて、住宅新築事業補助金の交付申請をしたいので、</w:t>
      </w:r>
      <w:r w:rsidR="00634C31">
        <w:rPr>
          <w:rFonts w:ascii="ＭＳ Ｐ明朝" w:eastAsia="ＭＳ Ｐ明朝" w:hAnsi="ＭＳ Ｐ明朝" w:hint="eastAsia"/>
          <w:color w:val="000000"/>
          <w:sz w:val="24"/>
        </w:rPr>
        <w:t>交付</w:t>
      </w:r>
      <w:r w:rsidRPr="00ED7462">
        <w:rPr>
          <w:rFonts w:ascii="ＭＳ Ｐ明朝" w:eastAsia="ＭＳ Ｐ明朝" w:hAnsi="ＭＳ Ｐ明朝" w:hint="eastAsia"/>
          <w:color w:val="000000"/>
          <w:sz w:val="24"/>
        </w:rPr>
        <w:t>要綱の規定に基づき、事前協議をお願いします。</w:t>
      </w:r>
    </w:p>
    <w:p w:rsidR="007229BB" w:rsidRPr="00634C31" w:rsidRDefault="007229BB" w:rsidP="007229BB">
      <w:pPr>
        <w:rPr>
          <w:rFonts w:ascii="ＭＳ Ｐ明朝" w:eastAsia="ＭＳ Ｐ明朝" w:hAnsi="ＭＳ Ｐ明朝"/>
          <w:color w:val="000000"/>
          <w:sz w:val="24"/>
        </w:rPr>
      </w:pPr>
    </w:p>
    <w:p w:rsidR="007229BB" w:rsidRPr="00ED7462" w:rsidRDefault="007229BB" w:rsidP="007229BB">
      <w:pPr>
        <w:pStyle w:val="a4"/>
        <w:rPr>
          <w:rFonts w:ascii="ＭＳ Ｐ明朝" w:eastAsia="ＭＳ Ｐ明朝" w:hAnsi="ＭＳ Ｐ明朝"/>
          <w:color w:val="000000"/>
        </w:rPr>
      </w:pPr>
      <w:r w:rsidRPr="00ED7462">
        <w:rPr>
          <w:rFonts w:ascii="ＭＳ Ｐ明朝" w:eastAsia="ＭＳ Ｐ明朝" w:hAnsi="ＭＳ Ｐ明朝" w:hint="eastAsia"/>
          <w:color w:val="000000"/>
        </w:rPr>
        <w:t>記</w:t>
      </w:r>
    </w:p>
    <w:p w:rsidR="008508D4" w:rsidRPr="00ED7462" w:rsidRDefault="008508D4" w:rsidP="008508D4">
      <w:pPr>
        <w:rPr>
          <w:color w:val="000000"/>
        </w:rPr>
      </w:pPr>
    </w:p>
    <w:p w:rsidR="008508D4" w:rsidRPr="00ED7462" w:rsidRDefault="008508D4" w:rsidP="008508D4">
      <w:pPr>
        <w:rPr>
          <w:rFonts w:ascii="ＭＳ Ｐ明朝" w:eastAsia="ＭＳ Ｐ明朝" w:hAnsi="ＭＳ Ｐ明朝"/>
          <w:color w:val="000000"/>
          <w:sz w:val="24"/>
        </w:rPr>
      </w:pPr>
      <w:bookmarkStart w:id="1" w:name="_Hlk29458306"/>
      <w:r w:rsidRPr="00ED7462">
        <w:rPr>
          <w:rFonts w:ascii="ＭＳ Ｐ明朝" w:eastAsia="ＭＳ Ｐ明朝" w:hAnsi="ＭＳ Ｐ明朝" w:hint="eastAsia"/>
          <w:color w:val="000000"/>
          <w:sz w:val="24"/>
        </w:rPr>
        <w:t>１　事前協議が必要な補助金　※該当に〇をしてください。</w:t>
      </w:r>
    </w:p>
    <w:p w:rsidR="008508D4" w:rsidRPr="00ED7462" w:rsidRDefault="008508D4" w:rsidP="008508D4">
      <w:pPr>
        <w:jc w:val="center"/>
        <w:rPr>
          <w:rFonts w:ascii="ＭＳ Ｐ明朝" w:eastAsia="ＭＳ Ｐ明朝" w:hAnsi="ＭＳ Ｐ明朝"/>
          <w:color w:val="000000"/>
          <w:sz w:val="24"/>
        </w:rPr>
      </w:pPr>
      <w:r w:rsidRPr="00ED7462">
        <w:rPr>
          <w:rFonts w:ascii="ＭＳ Ｐ明朝" w:eastAsia="ＭＳ Ｐ明朝" w:hAnsi="ＭＳ Ｐ明朝" w:hint="eastAsia"/>
          <w:color w:val="000000"/>
          <w:sz w:val="24"/>
        </w:rPr>
        <w:t xml:space="preserve">新築　・　</w:t>
      </w:r>
      <w:r w:rsidR="000F0A7C" w:rsidRPr="00ED7462">
        <w:rPr>
          <w:rFonts w:ascii="ＭＳ Ｐ明朝" w:eastAsia="ＭＳ Ｐ明朝" w:hAnsi="ＭＳ Ｐ明朝" w:hint="eastAsia"/>
          <w:color w:val="000000"/>
          <w:sz w:val="24"/>
        </w:rPr>
        <w:t>用地取得</w:t>
      </w:r>
      <w:r w:rsidRPr="00ED7462">
        <w:rPr>
          <w:rFonts w:ascii="ＭＳ Ｐ明朝" w:eastAsia="ＭＳ Ｐ明朝" w:hAnsi="ＭＳ Ｐ明朝" w:hint="eastAsia"/>
          <w:color w:val="000000"/>
          <w:sz w:val="24"/>
        </w:rPr>
        <w:t xml:space="preserve">　・　どちらとも</w:t>
      </w:r>
    </w:p>
    <w:bookmarkEnd w:id="1"/>
    <w:p w:rsidR="007229BB" w:rsidRPr="00ED7462" w:rsidRDefault="007229BB" w:rsidP="007229BB">
      <w:pPr>
        <w:rPr>
          <w:rFonts w:ascii="ＭＳ Ｐ明朝" w:eastAsia="ＭＳ Ｐ明朝" w:hAnsi="ＭＳ Ｐ明朝"/>
          <w:color w:val="000000"/>
        </w:rPr>
      </w:pPr>
    </w:p>
    <w:p w:rsidR="007229BB" w:rsidRPr="00ED7462" w:rsidRDefault="008508D4" w:rsidP="007229BB">
      <w:pPr>
        <w:rPr>
          <w:rFonts w:ascii="ＭＳ Ｐ明朝" w:eastAsia="ＭＳ Ｐ明朝" w:hAnsi="ＭＳ Ｐ明朝"/>
          <w:color w:val="000000"/>
          <w:sz w:val="24"/>
        </w:rPr>
      </w:pPr>
      <w:r w:rsidRPr="00ED7462">
        <w:rPr>
          <w:rFonts w:ascii="ＭＳ Ｐ明朝" w:eastAsia="ＭＳ Ｐ明朝" w:hAnsi="ＭＳ Ｐ明朝" w:hint="eastAsia"/>
          <w:color w:val="000000"/>
          <w:sz w:val="24"/>
        </w:rPr>
        <w:t>２</w:t>
      </w:r>
      <w:r w:rsidR="00D63A1F" w:rsidRPr="00ED7462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7229BB" w:rsidRPr="00ED7462">
        <w:rPr>
          <w:rFonts w:ascii="ＭＳ Ｐ明朝" w:eastAsia="ＭＳ Ｐ明朝" w:hAnsi="ＭＳ Ｐ明朝" w:hint="eastAsia"/>
          <w:color w:val="000000"/>
          <w:sz w:val="24"/>
        </w:rPr>
        <w:t>交付に係る住宅に居住する者の計画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2204"/>
        <w:gridCol w:w="1152"/>
        <w:gridCol w:w="1153"/>
        <w:gridCol w:w="1851"/>
      </w:tblGrid>
      <w:tr w:rsidR="007229BB" w:rsidRPr="00ED7462" w:rsidTr="00F73B16">
        <w:tc>
          <w:tcPr>
            <w:tcW w:w="2620" w:type="dxa"/>
            <w:hideMark/>
          </w:tcPr>
          <w:p w:rsidR="007229BB" w:rsidRPr="00ED7462" w:rsidRDefault="007229BB" w:rsidP="00F73B16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ED7462">
              <w:rPr>
                <w:rFonts w:ascii="ＭＳ Ｐ明朝" w:eastAsia="ＭＳ Ｐ明朝" w:hAnsi="ＭＳ Ｐ明朝" w:hint="eastAsia"/>
                <w:color w:val="000000"/>
                <w:sz w:val="24"/>
              </w:rPr>
              <w:t>氏　　名</w:t>
            </w:r>
          </w:p>
        </w:tc>
        <w:tc>
          <w:tcPr>
            <w:tcW w:w="2227" w:type="dxa"/>
            <w:hideMark/>
          </w:tcPr>
          <w:p w:rsidR="007229BB" w:rsidRPr="00ED7462" w:rsidRDefault="007229BB" w:rsidP="00F73B16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ED7462">
              <w:rPr>
                <w:rFonts w:ascii="ＭＳ Ｐ明朝" w:eastAsia="ＭＳ Ｐ明朝" w:hAnsi="ＭＳ Ｐ明朝" w:hint="eastAsia"/>
                <w:color w:val="000000"/>
                <w:sz w:val="24"/>
              </w:rPr>
              <w:t>生</w:t>
            </w:r>
            <w:r w:rsidRPr="00ED7462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Pr="00ED7462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  <w:r w:rsidRPr="00ED7462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Pr="00ED7462">
              <w:rPr>
                <w:rFonts w:ascii="ＭＳ Ｐ明朝" w:eastAsia="ＭＳ Ｐ明朝" w:hAnsi="ＭＳ Ｐ明朝" w:hint="eastAsia"/>
                <w:color w:val="000000"/>
                <w:sz w:val="24"/>
              </w:rPr>
              <w:t>月</w:t>
            </w:r>
            <w:r w:rsidRPr="00ED7462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Pr="00ED7462">
              <w:rPr>
                <w:rFonts w:ascii="ＭＳ Ｐ明朝" w:eastAsia="ＭＳ Ｐ明朝" w:hAnsi="ＭＳ Ｐ明朝" w:hint="eastAsia"/>
                <w:color w:val="000000"/>
                <w:sz w:val="24"/>
              </w:rPr>
              <w:t>日</w:t>
            </w:r>
          </w:p>
        </w:tc>
        <w:tc>
          <w:tcPr>
            <w:tcW w:w="1161" w:type="dxa"/>
            <w:hideMark/>
          </w:tcPr>
          <w:p w:rsidR="007229BB" w:rsidRPr="00ED7462" w:rsidRDefault="007229BB" w:rsidP="00F73B16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ED7462">
              <w:rPr>
                <w:rFonts w:ascii="ＭＳ Ｐ明朝" w:eastAsia="ＭＳ Ｐ明朝" w:hAnsi="ＭＳ Ｐ明朝" w:hint="eastAsia"/>
                <w:color w:val="000000"/>
                <w:sz w:val="24"/>
              </w:rPr>
              <w:t>年　齢</w:t>
            </w:r>
          </w:p>
        </w:tc>
        <w:tc>
          <w:tcPr>
            <w:tcW w:w="1162" w:type="dxa"/>
            <w:hideMark/>
          </w:tcPr>
          <w:p w:rsidR="007229BB" w:rsidRPr="00ED7462" w:rsidRDefault="007229BB" w:rsidP="00F73B16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ED7462">
              <w:rPr>
                <w:rFonts w:ascii="ＭＳ Ｐ明朝" w:eastAsia="ＭＳ Ｐ明朝" w:hAnsi="ＭＳ Ｐ明朝" w:hint="eastAsia"/>
                <w:color w:val="000000"/>
                <w:sz w:val="24"/>
              </w:rPr>
              <w:t>続　柄</w:t>
            </w:r>
          </w:p>
        </w:tc>
        <w:tc>
          <w:tcPr>
            <w:tcW w:w="1869" w:type="dxa"/>
            <w:hideMark/>
          </w:tcPr>
          <w:p w:rsidR="007229BB" w:rsidRPr="00ED7462" w:rsidRDefault="007229BB" w:rsidP="00F73B16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ED7462">
              <w:rPr>
                <w:rFonts w:ascii="ＭＳ Ｐ明朝" w:eastAsia="ＭＳ Ｐ明朝" w:hAnsi="ＭＳ Ｐ明朝" w:hint="eastAsia"/>
                <w:color w:val="000000"/>
                <w:sz w:val="24"/>
              </w:rPr>
              <w:t>備　　考</w:t>
            </w:r>
          </w:p>
        </w:tc>
      </w:tr>
      <w:tr w:rsidR="007229BB" w:rsidRPr="00ED7462" w:rsidTr="00F73B16">
        <w:tc>
          <w:tcPr>
            <w:tcW w:w="2620" w:type="dxa"/>
          </w:tcPr>
          <w:p w:rsidR="007229BB" w:rsidRPr="00ED7462" w:rsidRDefault="007229BB" w:rsidP="00F73B16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7229BB" w:rsidRPr="00ED7462" w:rsidRDefault="007229BB" w:rsidP="00F73B16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227" w:type="dxa"/>
          </w:tcPr>
          <w:p w:rsidR="007229BB" w:rsidRPr="00ED7462" w:rsidRDefault="007229BB" w:rsidP="00F73B16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  <w:hideMark/>
          </w:tcPr>
          <w:p w:rsidR="007229BB" w:rsidRPr="00ED7462" w:rsidRDefault="007229BB" w:rsidP="00F73B16">
            <w:pPr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ED7462">
              <w:rPr>
                <w:rFonts w:ascii="ＭＳ Ｐ明朝" w:eastAsia="ＭＳ Ｐ明朝" w:hAnsi="ＭＳ Ｐ明朝" w:hint="eastAsia"/>
                <w:color w:val="000000"/>
                <w:sz w:val="24"/>
              </w:rPr>
              <w:t>歳</w:t>
            </w:r>
          </w:p>
        </w:tc>
        <w:tc>
          <w:tcPr>
            <w:tcW w:w="1162" w:type="dxa"/>
          </w:tcPr>
          <w:p w:rsidR="007229BB" w:rsidRPr="00ED7462" w:rsidRDefault="007229BB" w:rsidP="00F73B16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869" w:type="dxa"/>
          </w:tcPr>
          <w:p w:rsidR="007229BB" w:rsidRPr="00ED7462" w:rsidRDefault="007229BB" w:rsidP="00F73B16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7229BB" w:rsidTr="00F73B16">
        <w:tc>
          <w:tcPr>
            <w:tcW w:w="2620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27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61" w:type="dxa"/>
            <w:vAlign w:val="center"/>
            <w:hideMark/>
          </w:tcPr>
          <w:p w:rsidR="007229BB" w:rsidRDefault="007229BB" w:rsidP="00F73B1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歳</w:t>
            </w:r>
          </w:p>
        </w:tc>
        <w:tc>
          <w:tcPr>
            <w:tcW w:w="1162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69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229BB" w:rsidTr="00F73B16">
        <w:tc>
          <w:tcPr>
            <w:tcW w:w="2620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27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61" w:type="dxa"/>
            <w:vAlign w:val="center"/>
            <w:hideMark/>
          </w:tcPr>
          <w:p w:rsidR="007229BB" w:rsidRDefault="007229BB" w:rsidP="00F73B1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歳</w:t>
            </w:r>
          </w:p>
        </w:tc>
        <w:tc>
          <w:tcPr>
            <w:tcW w:w="1162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69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229BB" w:rsidTr="00F73B16">
        <w:tc>
          <w:tcPr>
            <w:tcW w:w="2620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27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61" w:type="dxa"/>
            <w:vAlign w:val="center"/>
            <w:hideMark/>
          </w:tcPr>
          <w:p w:rsidR="007229BB" w:rsidRDefault="007229BB" w:rsidP="00F73B1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歳</w:t>
            </w:r>
          </w:p>
        </w:tc>
        <w:tc>
          <w:tcPr>
            <w:tcW w:w="1162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69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229BB" w:rsidTr="00F73B16">
        <w:tc>
          <w:tcPr>
            <w:tcW w:w="2620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27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61" w:type="dxa"/>
            <w:vAlign w:val="center"/>
            <w:hideMark/>
          </w:tcPr>
          <w:p w:rsidR="007229BB" w:rsidRDefault="007229BB" w:rsidP="00F73B1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歳</w:t>
            </w:r>
          </w:p>
        </w:tc>
        <w:tc>
          <w:tcPr>
            <w:tcW w:w="1162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69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229BB" w:rsidTr="00F73B16">
        <w:tc>
          <w:tcPr>
            <w:tcW w:w="2620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27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61" w:type="dxa"/>
            <w:vAlign w:val="center"/>
            <w:hideMark/>
          </w:tcPr>
          <w:p w:rsidR="007229BB" w:rsidRDefault="007229BB" w:rsidP="00F73B1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歳</w:t>
            </w:r>
          </w:p>
        </w:tc>
        <w:tc>
          <w:tcPr>
            <w:tcW w:w="1162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69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007F6C" w:rsidRDefault="00007F6C" w:rsidP="007229BB">
      <w:pPr>
        <w:rPr>
          <w:rFonts w:ascii="ＭＳ Ｐ明朝" w:eastAsia="ＭＳ Ｐ明朝" w:hAnsi="ＭＳ Ｐ明朝"/>
          <w:sz w:val="24"/>
        </w:rPr>
      </w:pPr>
    </w:p>
    <w:p w:rsidR="007229BB" w:rsidRDefault="00007F6C" w:rsidP="007229B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br w:type="page"/>
      </w:r>
      <w:r w:rsidR="008508D4">
        <w:rPr>
          <w:rFonts w:ascii="ＭＳ Ｐ明朝" w:eastAsia="ＭＳ Ｐ明朝" w:hAnsi="ＭＳ Ｐ明朝" w:hint="eastAsia"/>
          <w:sz w:val="24"/>
        </w:rPr>
        <w:lastRenderedPageBreak/>
        <w:t>３</w:t>
      </w:r>
      <w:r w:rsidR="00D63A1F">
        <w:rPr>
          <w:rFonts w:ascii="ＭＳ Ｐ明朝" w:eastAsia="ＭＳ Ｐ明朝" w:hAnsi="ＭＳ Ｐ明朝" w:hint="eastAsia"/>
          <w:sz w:val="24"/>
        </w:rPr>
        <w:t xml:space="preserve">　</w:t>
      </w:r>
      <w:r w:rsidR="007229BB">
        <w:rPr>
          <w:rFonts w:ascii="ＭＳ Ｐ明朝" w:eastAsia="ＭＳ Ｐ明朝" w:hAnsi="ＭＳ Ｐ明朝" w:hint="eastAsia"/>
          <w:sz w:val="24"/>
        </w:rPr>
        <w:t>住民に関する事項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3139"/>
        <w:gridCol w:w="2944"/>
      </w:tblGrid>
      <w:tr w:rsidR="007229BB" w:rsidTr="00F73B16">
        <w:trPr>
          <w:trHeight w:val="813"/>
        </w:trPr>
        <w:tc>
          <w:tcPr>
            <w:tcW w:w="2882" w:type="dxa"/>
            <w:vAlign w:val="center"/>
            <w:hideMark/>
          </w:tcPr>
          <w:p w:rsidR="007229BB" w:rsidRDefault="007229BB" w:rsidP="00F73B1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住民となった年月日</w:t>
            </w:r>
          </w:p>
        </w:tc>
        <w:tc>
          <w:tcPr>
            <w:tcW w:w="3144" w:type="dxa"/>
            <w:vAlign w:val="center"/>
            <w:hideMark/>
          </w:tcPr>
          <w:p w:rsidR="007229BB" w:rsidRDefault="007229BB" w:rsidP="00F73B1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住民となった日の住所</w:t>
            </w:r>
          </w:p>
        </w:tc>
        <w:tc>
          <w:tcPr>
            <w:tcW w:w="2964" w:type="dxa"/>
            <w:vAlign w:val="center"/>
            <w:hideMark/>
          </w:tcPr>
          <w:p w:rsidR="007229BB" w:rsidRDefault="007229BB" w:rsidP="00F73B1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転入前住所（転入者）</w:t>
            </w:r>
          </w:p>
        </w:tc>
      </w:tr>
      <w:tr w:rsidR="007229BB" w:rsidTr="00F73B16">
        <w:trPr>
          <w:trHeight w:val="1245"/>
        </w:trPr>
        <w:tc>
          <w:tcPr>
            <w:tcW w:w="2882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※直近の日</w:t>
            </w:r>
          </w:p>
          <w:p w:rsidR="007229BB" w:rsidRDefault="007229BB" w:rsidP="00F73B16">
            <w:pPr>
              <w:ind w:right="1168"/>
              <w:rPr>
                <w:rFonts w:ascii="ＭＳ Ｐ明朝" w:eastAsia="ＭＳ Ｐ明朝" w:hAnsi="ＭＳ Ｐ明朝"/>
                <w:sz w:val="24"/>
              </w:rPr>
            </w:pPr>
          </w:p>
          <w:p w:rsidR="007229BB" w:rsidRDefault="007229BB" w:rsidP="00F73B16">
            <w:pPr>
              <w:ind w:right="-108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月　　日</w:t>
            </w:r>
          </w:p>
          <w:p w:rsidR="007229BB" w:rsidRDefault="007229BB" w:rsidP="00F73B16">
            <w:pPr>
              <w:ind w:right="1168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144" w:type="dxa"/>
            <w:hideMark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※左欄の際の住所</w:t>
            </w:r>
          </w:p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阿南町</w:t>
            </w:r>
          </w:p>
          <w:p w:rsidR="007229BB" w:rsidRDefault="007229BB" w:rsidP="007229BB">
            <w:pPr>
              <w:ind w:firstLineChars="700" w:firstLine="2044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番地</w:t>
            </w:r>
          </w:p>
        </w:tc>
        <w:tc>
          <w:tcPr>
            <w:tcW w:w="2964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7229BB" w:rsidRDefault="007229BB" w:rsidP="007229BB">
      <w:pPr>
        <w:rPr>
          <w:rFonts w:ascii="ＭＳ Ｐ明朝" w:eastAsia="ＭＳ Ｐ明朝" w:hAnsi="ＭＳ Ｐ明朝"/>
          <w:sz w:val="24"/>
        </w:rPr>
      </w:pPr>
    </w:p>
    <w:p w:rsidR="007229BB" w:rsidRDefault="008508D4" w:rsidP="007229B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</w:t>
      </w:r>
      <w:r w:rsidR="00D63A1F">
        <w:rPr>
          <w:rFonts w:ascii="ＭＳ Ｐ明朝" w:eastAsia="ＭＳ Ｐ明朝" w:hAnsi="ＭＳ Ｐ明朝" w:hint="eastAsia"/>
          <w:sz w:val="24"/>
        </w:rPr>
        <w:t xml:space="preserve">　</w:t>
      </w:r>
      <w:r w:rsidR="007229BB">
        <w:rPr>
          <w:rFonts w:ascii="ＭＳ Ｐ明朝" w:eastAsia="ＭＳ Ｐ明朝" w:hAnsi="ＭＳ Ｐ明朝" w:hint="eastAsia"/>
          <w:sz w:val="24"/>
        </w:rPr>
        <w:t>住宅に関する事項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2352"/>
        <w:gridCol w:w="2606"/>
        <w:gridCol w:w="1518"/>
      </w:tblGrid>
      <w:tr w:rsidR="007229BB" w:rsidTr="00F73B16">
        <w:tc>
          <w:tcPr>
            <w:tcW w:w="2489" w:type="dxa"/>
            <w:vAlign w:val="center"/>
            <w:hideMark/>
          </w:tcPr>
          <w:p w:rsidR="007229BB" w:rsidRDefault="007229BB" w:rsidP="00F73B1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場　所</w:t>
            </w:r>
          </w:p>
        </w:tc>
        <w:tc>
          <w:tcPr>
            <w:tcW w:w="2358" w:type="dxa"/>
            <w:vAlign w:val="center"/>
            <w:hideMark/>
          </w:tcPr>
          <w:p w:rsidR="007229BB" w:rsidRDefault="007229BB" w:rsidP="00F73B1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工事費</w:t>
            </w:r>
          </w:p>
        </w:tc>
        <w:tc>
          <w:tcPr>
            <w:tcW w:w="2620" w:type="dxa"/>
            <w:vAlign w:val="center"/>
            <w:hideMark/>
          </w:tcPr>
          <w:p w:rsidR="007229BB" w:rsidRDefault="007229BB" w:rsidP="00F73B1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工事期間</w:t>
            </w:r>
          </w:p>
        </w:tc>
        <w:tc>
          <w:tcPr>
            <w:tcW w:w="1523" w:type="dxa"/>
            <w:hideMark/>
          </w:tcPr>
          <w:p w:rsidR="007229BB" w:rsidRDefault="007229BB" w:rsidP="002873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他補助金の有無</w:t>
            </w:r>
          </w:p>
        </w:tc>
      </w:tr>
      <w:tr w:rsidR="007229BB" w:rsidTr="00F73B16">
        <w:trPr>
          <w:trHeight w:val="797"/>
        </w:trPr>
        <w:tc>
          <w:tcPr>
            <w:tcW w:w="2489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阿南町</w:t>
            </w:r>
          </w:p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番地</w:t>
            </w:r>
          </w:p>
        </w:tc>
        <w:tc>
          <w:tcPr>
            <w:tcW w:w="2358" w:type="dxa"/>
          </w:tcPr>
          <w:p w:rsidR="007229BB" w:rsidRDefault="007229BB" w:rsidP="00F73B16">
            <w:pPr>
              <w:ind w:right="1168"/>
              <w:rPr>
                <w:rFonts w:ascii="ＭＳ Ｐ明朝" w:eastAsia="ＭＳ Ｐ明朝" w:hAnsi="ＭＳ Ｐ明朝"/>
                <w:sz w:val="24"/>
              </w:rPr>
            </w:pPr>
          </w:p>
          <w:p w:rsidR="007229BB" w:rsidRDefault="007229BB" w:rsidP="00F73B16">
            <w:pPr>
              <w:ind w:right="1168"/>
              <w:rPr>
                <w:rFonts w:ascii="ＭＳ Ｐ明朝" w:eastAsia="ＭＳ Ｐ明朝" w:hAnsi="ＭＳ Ｐ明朝"/>
                <w:sz w:val="24"/>
              </w:rPr>
            </w:pPr>
          </w:p>
          <w:p w:rsidR="007229BB" w:rsidRDefault="007229BB" w:rsidP="00F73B16">
            <w:pPr>
              <w:ind w:right="1168"/>
              <w:rPr>
                <w:rFonts w:ascii="ＭＳ Ｐ明朝" w:eastAsia="ＭＳ Ｐ明朝" w:hAnsi="ＭＳ Ｐ明朝"/>
                <w:sz w:val="24"/>
              </w:rPr>
            </w:pPr>
          </w:p>
          <w:p w:rsidR="007229BB" w:rsidRDefault="007229BB" w:rsidP="00F73B16">
            <w:pPr>
              <w:ind w:right="-108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620" w:type="dxa"/>
            <w:vAlign w:val="center"/>
            <w:hideMark/>
          </w:tcPr>
          <w:p w:rsidR="007229BB" w:rsidRDefault="007229BB" w:rsidP="00F73B1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月　　日</w:t>
            </w:r>
          </w:p>
          <w:p w:rsidR="007229BB" w:rsidRDefault="007229BB" w:rsidP="00F73B1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  <w:p w:rsidR="007229BB" w:rsidRDefault="007229BB" w:rsidP="00F73B1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月　　日</w:t>
            </w:r>
          </w:p>
        </w:tc>
        <w:tc>
          <w:tcPr>
            <w:tcW w:w="1523" w:type="dxa"/>
          </w:tcPr>
          <w:p w:rsidR="007229BB" w:rsidRDefault="007229BB" w:rsidP="00F73B1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※どちらかに○</w:t>
            </w:r>
          </w:p>
          <w:p w:rsidR="007229BB" w:rsidRDefault="007229BB" w:rsidP="00F73B1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229BB" w:rsidRDefault="007229BB" w:rsidP="00F73B1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有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・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無</w:t>
            </w:r>
          </w:p>
        </w:tc>
      </w:tr>
    </w:tbl>
    <w:p w:rsidR="007229BB" w:rsidRDefault="007229BB" w:rsidP="007229BB">
      <w:pPr>
        <w:rPr>
          <w:rFonts w:ascii="ＭＳ Ｐ明朝" w:eastAsia="ＭＳ Ｐ明朝" w:hAnsi="ＭＳ Ｐ明朝"/>
          <w:sz w:val="24"/>
        </w:rPr>
      </w:pPr>
    </w:p>
    <w:p w:rsidR="001C0DB1" w:rsidRDefault="001C0DB1" w:rsidP="007229B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５　施工業者に関する事項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3119"/>
      </w:tblGrid>
      <w:tr w:rsidR="001C0DB1" w:rsidTr="001C0DB1">
        <w:tc>
          <w:tcPr>
            <w:tcW w:w="2835" w:type="dxa"/>
            <w:vAlign w:val="center"/>
            <w:hideMark/>
          </w:tcPr>
          <w:p w:rsidR="001C0DB1" w:rsidRDefault="001C0DB1" w:rsidP="008C544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施工業者名</w:t>
            </w:r>
          </w:p>
        </w:tc>
        <w:tc>
          <w:tcPr>
            <w:tcW w:w="2977" w:type="dxa"/>
            <w:vAlign w:val="center"/>
            <w:hideMark/>
          </w:tcPr>
          <w:p w:rsidR="001C0DB1" w:rsidRDefault="001C0DB1" w:rsidP="008C544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3119" w:type="dxa"/>
            <w:vAlign w:val="center"/>
            <w:hideMark/>
          </w:tcPr>
          <w:p w:rsidR="001C0DB1" w:rsidRDefault="001C0DB1" w:rsidP="008C544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</w:tr>
      <w:tr w:rsidR="001C0DB1" w:rsidTr="001C0DB1">
        <w:trPr>
          <w:trHeight w:val="797"/>
        </w:trPr>
        <w:tc>
          <w:tcPr>
            <w:tcW w:w="2835" w:type="dxa"/>
          </w:tcPr>
          <w:p w:rsidR="001C0DB1" w:rsidRDefault="001C0DB1" w:rsidP="008C544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77" w:type="dxa"/>
          </w:tcPr>
          <w:p w:rsidR="001C0DB1" w:rsidRDefault="001C0DB1" w:rsidP="008C5449">
            <w:pPr>
              <w:ind w:right="-108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1C0DB1" w:rsidRDefault="001C0DB1" w:rsidP="008C5449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1C0DB1" w:rsidRDefault="001C0DB1" w:rsidP="007229BB">
      <w:pPr>
        <w:rPr>
          <w:rFonts w:ascii="ＭＳ Ｐ明朝" w:eastAsia="ＭＳ Ｐ明朝" w:hAnsi="ＭＳ Ｐ明朝"/>
          <w:sz w:val="24"/>
        </w:rPr>
      </w:pPr>
    </w:p>
    <w:p w:rsidR="00D63A1F" w:rsidRPr="00DC2F52" w:rsidRDefault="001C0DB1" w:rsidP="00D63A1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６</w:t>
      </w:r>
      <w:r w:rsidR="00DC2F52">
        <w:rPr>
          <w:rFonts w:ascii="ＭＳ Ｐ明朝" w:eastAsia="ＭＳ Ｐ明朝" w:hAnsi="ＭＳ Ｐ明朝"/>
          <w:sz w:val="24"/>
        </w:rPr>
        <w:t xml:space="preserve"> </w:t>
      </w:r>
      <w:r w:rsidR="00D63A1F" w:rsidRPr="00DC2F52">
        <w:rPr>
          <w:rFonts w:ascii="ＭＳ Ｐ明朝" w:eastAsia="ＭＳ Ｐ明朝" w:hAnsi="ＭＳ Ｐ明朝" w:hint="eastAsia"/>
          <w:sz w:val="24"/>
        </w:rPr>
        <w:t>住宅用地に関する事項</w:t>
      </w:r>
    </w:p>
    <w:tbl>
      <w:tblPr>
        <w:tblW w:w="9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1623"/>
        <w:gridCol w:w="2261"/>
        <w:gridCol w:w="1603"/>
        <w:gridCol w:w="1708"/>
      </w:tblGrid>
      <w:tr w:rsidR="00D63A1F" w:rsidRPr="00DC2F52" w:rsidTr="00D63A1F">
        <w:tc>
          <w:tcPr>
            <w:tcW w:w="1965" w:type="dxa"/>
            <w:vAlign w:val="center"/>
          </w:tcPr>
          <w:p w:rsidR="00D63A1F" w:rsidRPr="00DC2F52" w:rsidRDefault="00D63A1F" w:rsidP="00D63A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C2F52">
              <w:rPr>
                <w:rFonts w:ascii="ＭＳ Ｐ明朝" w:eastAsia="ＭＳ Ｐ明朝" w:hAnsi="ＭＳ Ｐ明朝" w:hint="eastAsia"/>
                <w:sz w:val="24"/>
              </w:rPr>
              <w:t>所</w:t>
            </w:r>
            <w:r w:rsidRPr="00DC2F52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DC2F52">
              <w:rPr>
                <w:rFonts w:ascii="ＭＳ Ｐ明朝" w:eastAsia="ＭＳ Ｐ明朝" w:hAnsi="ＭＳ Ｐ明朝" w:hint="eastAsia"/>
                <w:sz w:val="24"/>
              </w:rPr>
              <w:t>在</w:t>
            </w:r>
            <w:r w:rsidRPr="00DC2F52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DC2F52">
              <w:rPr>
                <w:rFonts w:ascii="ＭＳ Ｐ明朝" w:eastAsia="ＭＳ Ｐ明朝" w:hAnsi="ＭＳ Ｐ明朝" w:hint="eastAsia"/>
                <w:sz w:val="24"/>
              </w:rPr>
              <w:t>地</w:t>
            </w:r>
          </w:p>
        </w:tc>
        <w:tc>
          <w:tcPr>
            <w:tcW w:w="1721" w:type="dxa"/>
            <w:vAlign w:val="center"/>
          </w:tcPr>
          <w:p w:rsidR="00D63A1F" w:rsidRPr="00DC2F52" w:rsidRDefault="00D63A1F" w:rsidP="00D63A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C2F52">
              <w:rPr>
                <w:rFonts w:ascii="ＭＳ Ｐ明朝" w:eastAsia="ＭＳ Ｐ明朝" w:hAnsi="ＭＳ Ｐ明朝" w:hint="eastAsia"/>
                <w:sz w:val="24"/>
              </w:rPr>
              <w:t>地</w:t>
            </w:r>
            <w:r w:rsidR="00DC2F52" w:rsidRPr="00DC2F5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DC2F52">
              <w:rPr>
                <w:rFonts w:ascii="ＭＳ Ｐ明朝" w:eastAsia="ＭＳ Ｐ明朝" w:hAnsi="ＭＳ Ｐ明朝" w:hint="eastAsia"/>
                <w:sz w:val="24"/>
              </w:rPr>
              <w:t>目</w:t>
            </w:r>
          </w:p>
        </w:tc>
        <w:tc>
          <w:tcPr>
            <w:tcW w:w="1843" w:type="dxa"/>
            <w:vAlign w:val="center"/>
          </w:tcPr>
          <w:p w:rsidR="00D63A1F" w:rsidRPr="00DC2F52" w:rsidRDefault="00D63A1F" w:rsidP="00D63A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C2F52">
              <w:rPr>
                <w:rFonts w:ascii="ＭＳ Ｐ明朝" w:eastAsia="ＭＳ Ｐ明朝" w:hAnsi="ＭＳ Ｐ明朝" w:hint="eastAsia"/>
                <w:sz w:val="24"/>
              </w:rPr>
              <w:t>取得費</w:t>
            </w:r>
          </w:p>
          <w:p w:rsidR="00DC2F52" w:rsidRPr="00DC2F52" w:rsidRDefault="00DC2F52" w:rsidP="00D63A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C2F52">
              <w:rPr>
                <w:rFonts w:ascii="ＭＳ Ｐ明朝" w:eastAsia="ＭＳ Ｐ明朝" w:hAnsi="ＭＳ Ｐ明朝"/>
                <w:sz w:val="24"/>
              </w:rPr>
              <w:t>(</w:t>
            </w:r>
            <w:r w:rsidRPr="00DC2F52">
              <w:rPr>
                <w:rFonts w:ascii="ＭＳ Ｐ明朝" w:eastAsia="ＭＳ Ｐ明朝" w:hAnsi="ＭＳ Ｐ明朝" w:hint="eastAsia"/>
                <w:sz w:val="24"/>
              </w:rPr>
              <w:t>予定額</w:t>
            </w:r>
            <w:r w:rsidRPr="00DC2F52">
              <w:rPr>
                <w:rFonts w:ascii="ＭＳ Ｐ明朝" w:eastAsia="ＭＳ Ｐ明朝" w:hAnsi="ＭＳ Ｐ明朝"/>
                <w:sz w:val="24"/>
              </w:rPr>
              <w:t>)</w:t>
            </w:r>
          </w:p>
        </w:tc>
        <w:tc>
          <w:tcPr>
            <w:tcW w:w="1701" w:type="dxa"/>
          </w:tcPr>
          <w:p w:rsidR="00DC2F52" w:rsidRPr="007C3223" w:rsidRDefault="00D63A1F" w:rsidP="00DC2F52">
            <w:pPr>
              <w:rPr>
                <w:rFonts w:ascii="ＭＳ Ｐ明朝" w:eastAsia="ＭＳ Ｐ明朝" w:hAnsi="ＭＳ Ｐ明朝"/>
                <w:sz w:val="22"/>
              </w:rPr>
            </w:pPr>
            <w:r w:rsidRPr="007C3223">
              <w:rPr>
                <w:rFonts w:ascii="ＭＳ Ｐ明朝" w:eastAsia="ＭＳ Ｐ明朝" w:hAnsi="ＭＳ Ｐ明朝" w:hint="eastAsia"/>
                <w:sz w:val="22"/>
              </w:rPr>
              <w:t>土地</w:t>
            </w:r>
            <w:r w:rsidR="00DC2F52" w:rsidRPr="007C3223">
              <w:rPr>
                <w:rFonts w:ascii="ＭＳ Ｐ明朝" w:eastAsia="ＭＳ Ｐ明朝" w:hAnsi="ＭＳ Ｐ明朝" w:hint="eastAsia"/>
                <w:sz w:val="22"/>
              </w:rPr>
              <w:t>取得</w:t>
            </w:r>
          </w:p>
          <w:p w:rsidR="00D63A1F" w:rsidRPr="00DC2F52" w:rsidRDefault="00DC2F52" w:rsidP="00DC2F52">
            <w:pPr>
              <w:rPr>
                <w:rFonts w:ascii="ＭＳ Ｐ明朝" w:eastAsia="ＭＳ Ｐ明朝" w:hAnsi="ＭＳ Ｐ明朝"/>
                <w:sz w:val="24"/>
              </w:rPr>
            </w:pPr>
            <w:r w:rsidRPr="007C3223">
              <w:rPr>
                <w:rFonts w:ascii="ＭＳ Ｐ明朝" w:eastAsia="ＭＳ Ｐ明朝" w:hAnsi="ＭＳ Ｐ明朝" w:hint="eastAsia"/>
                <w:sz w:val="22"/>
              </w:rPr>
              <w:t>予定</w:t>
            </w:r>
            <w:r w:rsidR="00D63A1F" w:rsidRPr="007C3223"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1813" w:type="dxa"/>
            <w:vAlign w:val="center"/>
          </w:tcPr>
          <w:p w:rsidR="00D63A1F" w:rsidRPr="00DC2F52" w:rsidRDefault="00D63A1F" w:rsidP="00D63A1F">
            <w:pPr>
              <w:rPr>
                <w:rFonts w:ascii="ＭＳ Ｐ明朝" w:eastAsia="ＭＳ Ｐ明朝" w:hAnsi="ＭＳ Ｐ明朝"/>
                <w:sz w:val="24"/>
              </w:rPr>
            </w:pPr>
            <w:r w:rsidRPr="00DC2F52">
              <w:rPr>
                <w:rFonts w:ascii="ＭＳ Ｐ明朝" w:eastAsia="ＭＳ Ｐ明朝" w:hAnsi="ＭＳ Ｐ明朝" w:hint="eastAsia"/>
                <w:sz w:val="24"/>
              </w:rPr>
              <w:t>住宅建築</w:t>
            </w:r>
          </w:p>
          <w:p w:rsidR="00D63A1F" w:rsidRPr="00DC2F52" w:rsidRDefault="00D63A1F" w:rsidP="00D63A1F">
            <w:pPr>
              <w:rPr>
                <w:rFonts w:ascii="ＭＳ Ｐ明朝" w:eastAsia="ＭＳ Ｐ明朝" w:hAnsi="ＭＳ Ｐ明朝"/>
                <w:sz w:val="24"/>
              </w:rPr>
            </w:pPr>
            <w:r w:rsidRPr="00DC2F52">
              <w:rPr>
                <w:rFonts w:ascii="ＭＳ Ｐ明朝" w:eastAsia="ＭＳ Ｐ明朝" w:hAnsi="ＭＳ Ｐ明朝" w:hint="eastAsia"/>
                <w:sz w:val="24"/>
              </w:rPr>
              <w:t>予定年月日</w:t>
            </w:r>
          </w:p>
        </w:tc>
      </w:tr>
      <w:tr w:rsidR="00D63A1F" w:rsidRPr="00D63A1F" w:rsidTr="00D63A1F">
        <w:tc>
          <w:tcPr>
            <w:tcW w:w="1965" w:type="dxa"/>
          </w:tcPr>
          <w:p w:rsidR="00D63A1F" w:rsidRPr="00D63A1F" w:rsidRDefault="00D63A1F" w:rsidP="00D63A1F">
            <w:pPr>
              <w:rPr>
                <w:sz w:val="24"/>
              </w:rPr>
            </w:pPr>
          </w:p>
          <w:p w:rsidR="00D63A1F" w:rsidRPr="00D63A1F" w:rsidRDefault="00D63A1F" w:rsidP="00D63A1F">
            <w:pPr>
              <w:rPr>
                <w:sz w:val="24"/>
              </w:rPr>
            </w:pPr>
          </w:p>
          <w:p w:rsidR="00D63A1F" w:rsidRPr="00D63A1F" w:rsidRDefault="00D63A1F" w:rsidP="00D63A1F">
            <w:pPr>
              <w:rPr>
                <w:sz w:val="24"/>
              </w:rPr>
            </w:pPr>
          </w:p>
        </w:tc>
        <w:tc>
          <w:tcPr>
            <w:tcW w:w="1721" w:type="dxa"/>
          </w:tcPr>
          <w:p w:rsidR="00D63A1F" w:rsidRPr="00D63A1F" w:rsidRDefault="00D63A1F" w:rsidP="00D63A1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63A1F" w:rsidRDefault="00D63A1F" w:rsidP="00D63A1F">
            <w:pPr>
              <w:rPr>
                <w:sz w:val="24"/>
              </w:rPr>
            </w:pPr>
            <w:r w:rsidRPr="00D63A1F"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t xml:space="preserve">     </w:t>
            </w:r>
          </w:p>
          <w:p w:rsidR="00D63A1F" w:rsidRDefault="00D63A1F" w:rsidP="00D63A1F">
            <w:pPr>
              <w:rPr>
                <w:sz w:val="24"/>
              </w:rPr>
            </w:pPr>
          </w:p>
          <w:p w:rsidR="00D63A1F" w:rsidRPr="00D63A1F" w:rsidRDefault="00D63A1F" w:rsidP="00D63A1F">
            <w:pPr>
              <w:ind w:firstLineChars="600" w:firstLine="1752"/>
              <w:rPr>
                <w:sz w:val="24"/>
              </w:rPr>
            </w:pPr>
            <w:r w:rsidRPr="00D63A1F">
              <w:rPr>
                <w:rFonts w:hint="eastAsia"/>
                <w:sz w:val="24"/>
              </w:rPr>
              <w:t>円</w:t>
            </w:r>
          </w:p>
        </w:tc>
        <w:tc>
          <w:tcPr>
            <w:tcW w:w="1701" w:type="dxa"/>
          </w:tcPr>
          <w:p w:rsidR="00D63A1F" w:rsidRPr="00D63A1F" w:rsidRDefault="00D63A1F" w:rsidP="00D63A1F">
            <w:pPr>
              <w:rPr>
                <w:sz w:val="24"/>
              </w:rPr>
            </w:pPr>
          </w:p>
        </w:tc>
        <w:tc>
          <w:tcPr>
            <w:tcW w:w="1813" w:type="dxa"/>
          </w:tcPr>
          <w:p w:rsidR="00D63A1F" w:rsidRPr="00D63A1F" w:rsidRDefault="00D63A1F" w:rsidP="00D63A1F">
            <w:pPr>
              <w:rPr>
                <w:sz w:val="24"/>
              </w:rPr>
            </w:pPr>
          </w:p>
        </w:tc>
        <w:bookmarkStart w:id="2" w:name="_GoBack"/>
        <w:bookmarkEnd w:id="2"/>
      </w:tr>
    </w:tbl>
    <w:p w:rsidR="009739DD" w:rsidRDefault="009739DD" w:rsidP="00587F89">
      <w:pPr>
        <w:rPr>
          <w:rFonts w:ascii="ＭＳ Ｐ明朝" w:eastAsia="ＭＳ Ｐ明朝" w:hAnsi="ＭＳ Ｐ明朝"/>
          <w:sz w:val="24"/>
        </w:rPr>
      </w:pPr>
    </w:p>
    <w:p w:rsidR="00837204" w:rsidRDefault="00D44751" w:rsidP="00D44751">
      <w:pPr>
        <w:rPr>
          <w:rFonts w:ascii="ＭＳ Ｐ明朝" w:eastAsia="ＭＳ Ｐ明朝" w:hAnsi="ＭＳ Ｐ明朝"/>
          <w:color w:val="000000"/>
          <w:sz w:val="24"/>
        </w:rPr>
      </w:pPr>
      <w:r w:rsidRPr="00ED7462">
        <w:rPr>
          <w:rFonts w:ascii="ＭＳ Ｐ明朝" w:eastAsia="ＭＳ Ｐ明朝" w:hAnsi="ＭＳ Ｐ明朝" w:hint="eastAsia"/>
          <w:color w:val="000000"/>
          <w:sz w:val="24"/>
        </w:rPr>
        <w:t>※その他</w:t>
      </w:r>
      <w:r w:rsidR="00A926AC">
        <w:rPr>
          <w:rFonts w:ascii="ＭＳ Ｐ明朝" w:eastAsia="ＭＳ Ｐ明朝" w:hAnsi="ＭＳ Ｐ明朝" w:hint="eastAsia"/>
          <w:color w:val="000000"/>
          <w:sz w:val="24"/>
        </w:rPr>
        <w:t>の</w:t>
      </w:r>
      <w:r w:rsidRPr="00ED7462">
        <w:rPr>
          <w:rFonts w:ascii="ＭＳ Ｐ明朝" w:eastAsia="ＭＳ Ｐ明朝" w:hAnsi="ＭＳ Ｐ明朝" w:hint="eastAsia"/>
          <w:color w:val="000000"/>
          <w:sz w:val="24"/>
        </w:rPr>
        <w:t>関連</w:t>
      </w:r>
      <w:r w:rsidR="00837204" w:rsidRPr="00ED7462">
        <w:rPr>
          <w:rFonts w:ascii="ＭＳ Ｐ明朝" w:eastAsia="ＭＳ Ｐ明朝" w:hAnsi="ＭＳ Ｐ明朝" w:hint="eastAsia"/>
          <w:color w:val="000000"/>
          <w:sz w:val="24"/>
        </w:rPr>
        <w:t>補助事業</w:t>
      </w:r>
      <w:r w:rsidR="00A926AC">
        <w:rPr>
          <w:rFonts w:ascii="ＭＳ Ｐ明朝" w:eastAsia="ＭＳ Ｐ明朝" w:hAnsi="ＭＳ Ｐ明朝" w:hint="eastAsia"/>
          <w:color w:val="000000"/>
          <w:sz w:val="24"/>
        </w:rPr>
        <w:t>に</w:t>
      </w:r>
      <w:r w:rsidR="002C4E43">
        <w:rPr>
          <w:rFonts w:ascii="ＭＳ Ｐ明朝" w:eastAsia="ＭＳ Ｐ明朝" w:hAnsi="ＭＳ Ｐ明朝" w:hint="eastAsia"/>
          <w:color w:val="000000"/>
          <w:sz w:val="24"/>
        </w:rPr>
        <w:t>ついて</w:t>
      </w:r>
      <w:r w:rsidR="00A926AC">
        <w:rPr>
          <w:rFonts w:ascii="ＭＳ Ｐ明朝" w:eastAsia="ＭＳ Ｐ明朝" w:hAnsi="ＭＳ Ｐ明朝" w:hint="eastAsia"/>
          <w:color w:val="000000"/>
          <w:sz w:val="24"/>
        </w:rPr>
        <w:t>は</w:t>
      </w:r>
      <w:r w:rsidRPr="00ED7462">
        <w:rPr>
          <w:rFonts w:ascii="ＭＳ Ｐ明朝" w:eastAsia="ＭＳ Ｐ明朝" w:hAnsi="ＭＳ Ｐ明朝" w:hint="eastAsia"/>
          <w:color w:val="000000"/>
          <w:sz w:val="24"/>
        </w:rPr>
        <w:t>、</w:t>
      </w:r>
      <w:r w:rsidR="00993F3D" w:rsidRPr="00ED7462">
        <w:rPr>
          <w:rFonts w:ascii="ＭＳ Ｐ明朝" w:eastAsia="ＭＳ Ｐ明朝" w:hAnsi="ＭＳ Ｐ明朝" w:hint="eastAsia"/>
          <w:color w:val="000000"/>
          <w:sz w:val="24"/>
        </w:rPr>
        <w:t>個別に申請が必要です。</w:t>
      </w:r>
    </w:p>
    <w:p w:rsidR="00A926AC" w:rsidRPr="002C4E43" w:rsidRDefault="00A926AC" w:rsidP="00D44751">
      <w:pPr>
        <w:rPr>
          <w:rFonts w:ascii="ＭＳ Ｐ明朝" w:eastAsia="ＭＳ Ｐ明朝" w:hAnsi="ＭＳ Ｐ明朝"/>
          <w:color w:val="000000"/>
          <w:sz w:val="24"/>
        </w:rPr>
      </w:pPr>
    </w:p>
    <w:sectPr w:rsidR="00A926AC" w:rsidRPr="002C4E43" w:rsidSect="00007F6C">
      <w:pgSz w:w="11906" w:h="16838" w:code="9"/>
      <w:pgMar w:top="567" w:right="1418" w:bottom="851" w:left="1418" w:header="851" w:footer="992" w:gutter="0"/>
      <w:cols w:space="425"/>
      <w:docGrid w:type="linesAndChars" w:linePitch="415" w:charSpace="10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4A" w:rsidRDefault="00D0704A" w:rsidP="00721D32">
      <w:r>
        <w:separator/>
      </w:r>
    </w:p>
  </w:endnote>
  <w:endnote w:type="continuationSeparator" w:id="0">
    <w:p w:rsidR="00D0704A" w:rsidRDefault="00D0704A" w:rsidP="0072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4A" w:rsidRDefault="00D0704A" w:rsidP="00721D32">
      <w:r>
        <w:separator/>
      </w:r>
    </w:p>
  </w:footnote>
  <w:footnote w:type="continuationSeparator" w:id="0">
    <w:p w:rsidR="00D0704A" w:rsidRDefault="00D0704A" w:rsidP="0072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83C7E"/>
    <w:multiLevelType w:val="hybridMultilevel"/>
    <w:tmpl w:val="C92E8C36"/>
    <w:lvl w:ilvl="0" w:tplc="2A8A642E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4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4A"/>
    <w:rsid w:val="00007F6C"/>
    <w:rsid w:val="000327FA"/>
    <w:rsid w:val="000371BE"/>
    <w:rsid w:val="00050058"/>
    <w:rsid w:val="000D20ED"/>
    <w:rsid w:val="000E3E79"/>
    <w:rsid w:val="000F0A7C"/>
    <w:rsid w:val="00151435"/>
    <w:rsid w:val="00193CA6"/>
    <w:rsid w:val="001B52FC"/>
    <w:rsid w:val="001C0DB1"/>
    <w:rsid w:val="001C3806"/>
    <w:rsid w:val="001D2AE3"/>
    <w:rsid w:val="001F4127"/>
    <w:rsid w:val="001F5F38"/>
    <w:rsid w:val="00230CC5"/>
    <w:rsid w:val="0023607A"/>
    <w:rsid w:val="00266F1B"/>
    <w:rsid w:val="0027329A"/>
    <w:rsid w:val="0028736E"/>
    <w:rsid w:val="002A77BD"/>
    <w:rsid w:val="002C05D5"/>
    <w:rsid w:val="002C3715"/>
    <w:rsid w:val="002C4E43"/>
    <w:rsid w:val="00351241"/>
    <w:rsid w:val="00356B22"/>
    <w:rsid w:val="00396E6E"/>
    <w:rsid w:val="003B0793"/>
    <w:rsid w:val="003C4412"/>
    <w:rsid w:val="003E60A4"/>
    <w:rsid w:val="003F1FDA"/>
    <w:rsid w:val="00431161"/>
    <w:rsid w:val="004B4286"/>
    <w:rsid w:val="004D751B"/>
    <w:rsid w:val="004F5EDD"/>
    <w:rsid w:val="00552B95"/>
    <w:rsid w:val="00566731"/>
    <w:rsid w:val="0057201B"/>
    <w:rsid w:val="00587F89"/>
    <w:rsid w:val="005D0305"/>
    <w:rsid w:val="005D0D0C"/>
    <w:rsid w:val="00600CEC"/>
    <w:rsid w:val="0062265D"/>
    <w:rsid w:val="00634C31"/>
    <w:rsid w:val="00635B24"/>
    <w:rsid w:val="006A0267"/>
    <w:rsid w:val="006E725A"/>
    <w:rsid w:val="006F3E3E"/>
    <w:rsid w:val="007027F8"/>
    <w:rsid w:val="00721D32"/>
    <w:rsid w:val="007229BB"/>
    <w:rsid w:val="0073737C"/>
    <w:rsid w:val="007470F8"/>
    <w:rsid w:val="00756367"/>
    <w:rsid w:val="00783896"/>
    <w:rsid w:val="0078522A"/>
    <w:rsid w:val="007950CD"/>
    <w:rsid w:val="007A7BD2"/>
    <w:rsid w:val="007C1AE7"/>
    <w:rsid w:val="007C3223"/>
    <w:rsid w:val="007E0575"/>
    <w:rsid w:val="00816FDE"/>
    <w:rsid w:val="008265B2"/>
    <w:rsid w:val="00833FF9"/>
    <w:rsid w:val="00837204"/>
    <w:rsid w:val="008508D4"/>
    <w:rsid w:val="0087018F"/>
    <w:rsid w:val="008C5449"/>
    <w:rsid w:val="008E6C9D"/>
    <w:rsid w:val="00935D34"/>
    <w:rsid w:val="0094461B"/>
    <w:rsid w:val="009739DD"/>
    <w:rsid w:val="009765A0"/>
    <w:rsid w:val="00987D47"/>
    <w:rsid w:val="00990571"/>
    <w:rsid w:val="00993F3D"/>
    <w:rsid w:val="00994928"/>
    <w:rsid w:val="009D0C52"/>
    <w:rsid w:val="009E2D1F"/>
    <w:rsid w:val="00A13731"/>
    <w:rsid w:val="00A27AFD"/>
    <w:rsid w:val="00A362B8"/>
    <w:rsid w:val="00A564AB"/>
    <w:rsid w:val="00A926AC"/>
    <w:rsid w:val="00A96264"/>
    <w:rsid w:val="00AA47EA"/>
    <w:rsid w:val="00AB6A52"/>
    <w:rsid w:val="00AB754C"/>
    <w:rsid w:val="00AE236D"/>
    <w:rsid w:val="00AE5F3E"/>
    <w:rsid w:val="00B540A9"/>
    <w:rsid w:val="00B607C2"/>
    <w:rsid w:val="00B8362F"/>
    <w:rsid w:val="00BB2D23"/>
    <w:rsid w:val="00BD5131"/>
    <w:rsid w:val="00BD6CB7"/>
    <w:rsid w:val="00D01072"/>
    <w:rsid w:val="00D0704A"/>
    <w:rsid w:val="00D44751"/>
    <w:rsid w:val="00D567AB"/>
    <w:rsid w:val="00D62B4B"/>
    <w:rsid w:val="00D63A1F"/>
    <w:rsid w:val="00D95AED"/>
    <w:rsid w:val="00DA0484"/>
    <w:rsid w:val="00DA461F"/>
    <w:rsid w:val="00DA60E0"/>
    <w:rsid w:val="00DB0452"/>
    <w:rsid w:val="00DB6C17"/>
    <w:rsid w:val="00DC1ACE"/>
    <w:rsid w:val="00DC2F52"/>
    <w:rsid w:val="00DD3C23"/>
    <w:rsid w:val="00DF73FE"/>
    <w:rsid w:val="00E164D4"/>
    <w:rsid w:val="00E368C7"/>
    <w:rsid w:val="00E54099"/>
    <w:rsid w:val="00E546D9"/>
    <w:rsid w:val="00E66177"/>
    <w:rsid w:val="00E72490"/>
    <w:rsid w:val="00E83389"/>
    <w:rsid w:val="00E918E5"/>
    <w:rsid w:val="00EB1129"/>
    <w:rsid w:val="00ED7462"/>
    <w:rsid w:val="00EE53DB"/>
    <w:rsid w:val="00EF13E7"/>
    <w:rsid w:val="00F0731E"/>
    <w:rsid w:val="00F405AF"/>
    <w:rsid w:val="00F73B16"/>
    <w:rsid w:val="00F74434"/>
    <w:rsid w:val="00F80C37"/>
    <w:rsid w:val="00FA1C2F"/>
    <w:rsid w:val="00FE1127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146917-90BF-470D-B5F1-5CDAB03F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F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B52FC"/>
    <w:pPr>
      <w:jc w:val="center"/>
    </w:pPr>
    <w:rPr>
      <w:sz w:val="24"/>
    </w:rPr>
  </w:style>
  <w:style w:type="character" w:customStyle="1" w:styleId="a5">
    <w:name w:val="記 (文字)"/>
    <w:link w:val="a4"/>
    <w:uiPriority w:val="99"/>
    <w:locked/>
    <w:rsid w:val="007229BB"/>
    <w:rPr>
      <w:kern w:val="2"/>
      <w:sz w:val="24"/>
    </w:rPr>
  </w:style>
  <w:style w:type="paragraph" w:styleId="a6">
    <w:name w:val="Closing"/>
    <w:basedOn w:val="a"/>
    <w:link w:val="a7"/>
    <w:uiPriority w:val="99"/>
    <w:rsid w:val="001B52FC"/>
    <w:pPr>
      <w:jc w:val="right"/>
    </w:pPr>
    <w:rPr>
      <w:sz w:val="24"/>
    </w:rPr>
  </w:style>
  <w:style w:type="character" w:customStyle="1" w:styleId="a7">
    <w:name w:val="結語 (文字)"/>
    <w:link w:val="a6"/>
    <w:uiPriority w:val="99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rsid w:val="00DF73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1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21D32"/>
    <w:rPr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721D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21D32"/>
    <w:rPr>
      <w:kern w:val="2"/>
      <w:sz w:val="24"/>
    </w:rPr>
  </w:style>
  <w:style w:type="paragraph" w:styleId="ae">
    <w:name w:val="List Paragraph"/>
    <w:basedOn w:val="a"/>
    <w:uiPriority w:val="34"/>
    <w:qFormat/>
    <w:rsid w:val="004F5EDD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x204044\&#29872;&#22659;&#27700;&#36947;&#35506;\&#29872;&#22659;&#12539;&#20303;&#23429;\&#30010;&#21942;&#20303;&#23429;&#31561;\&#30010;&#21942;&#20303;&#23429;&#31561;&#65288;&#32173;&#25345;&#31649;&#29702;&#65289;\&#9734;&#20303;&#23429;&#26032;&#31689;&#20107;&#26989;&#38306;&#20418;\02%20&#20303;&#23429;&#26032;&#31689;&#20107;&#26989;&#65288;&#30003;&#35531;&#38306;&#20418;&#65289;\&#27096;&#24335;&#31561;\R2.4&#26376;&#12363;&#12425;&#12398;&#27096;&#24335;\&#27096;&#24335;&#65288;HP&#29992;&#65289;\1-1%20&#20107;&#21069;&#30003;&#35531;&#65288;&#20107;&#21069;&#21332;&#3569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BF52-8216-4474-BD3A-4864D2A3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 事前申請（事前協議）.dot</Template>
  <TotalTime>1</TotalTime>
  <Pages>2</Pages>
  <Words>366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LWS2245</dc:creator>
  <cp:keywords/>
  <dc:description/>
  <cp:lastModifiedBy>LWS2245</cp:lastModifiedBy>
  <cp:revision>2</cp:revision>
  <cp:lastPrinted>2020-01-13T22:24:00Z</cp:lastPrinted>
  <dcterms:created xsi:type="dcterms:W3CDTF">2025-02-12T01:10:00Z</dcterms:created>
  <dcterms:modified xsi:type="dcterms:W3CDTF">2025-02-12T01:11:00Z</dcterms:modified>
</cp:coreProperties>
</file>